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Project4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1A18ED" w:rsidRPr="005374CF" w:rsidRDefault="001A18ED" w:rsidP="001A18E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ฟอร์มข้อ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เสนอ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ฉบับสมบูรณ์ (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Full Proposal) 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สำหรับโครงการ</w:t>
          </w:r>
        </w:p>
        <w:p w:rsidR="001A18ED" w:rsidRPr="005374CF" w:rsidRDefault="001A18ED" w:rsidP="001A18ED">
          <w:pPr>
            <w:pStyle w:val="Heading3"/>
            <w:spacing w:before="60"/>
            <w:rPr>
              <w:rFonts w:ascii="TH SarabunPSK" w:hAnsi="TH SarabunPSK" w:cs="TH SarabunPSK"/>
            </w:rPr>
          </w:pPr>
          <w:r w:rsidRPr="005374CF">
            <w:rPr>
              <w:rFonts w:ascii="TH SarabunPSK" w:hAnsi="TH SarabunPSK" w:cs="TH SarabunPSK"/>
              <w:cs/>
            </w:rPr>
            <w:t>ประกอบการเสนอของบประมาณ</w:t>
          </w:r>
          <w:r w:rsidRPr="005374CF">
            <w:rPr>
              <w:rFonts w:ascii="TH SarabunPSK" w:hAnsi="TH SarabunPSK" w:cs="TH SarabunPSK" w:hint="cs"/>
              <w:cs/>
            </w:rPr>
            <w:t>บูรณาการวิจัยและนวัตกรรม</w:t>
          </w:r>
          <w:r w:rsidRPr="005374CF">
            <w:rPr>
              <w:rFonts w:ascii="TH SarabunPSK" w:hAnsi="TH SarabunPSK" w:cs="TH SarabunPSK"/>
              <w:cs/>
            </w:rPr>
            <w:t xml:space="preserve"> ประจำปีงบประมาณ พ.ศ. 256</w:t>
          </w:r>
          <w:r w:rsidRPr="005374CF">
            <w:rPr>
              <w:rFonts w:ascii="TH SarabunPSK" w:hAnsi="TH SarabunPSK" w:cs="TH SarabunPSK"/>
            </w:rPr>
            <w:t>3</w:t>
          </w:r>
        </w:p>
        <w:p w:rsidR="001A18ED" w:rsidRPr="00BE3EB3" w:rsidRDefault="001A18ED" w:rsidP="001A18ED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(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สำหรับ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เป้าหมายที่ 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4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)</w:t>
          </w:r>
        </w:p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FB26DF" w:rsidRDefault="00A24456" w:rsidP="00A614BF">
      <w:pPr>
        <w:tabs>
          <w:tab w:val="left" w:pos="2880"/>
          <w:tab w:val="left" w:pos="3060"/>
          <w:tab w:val="left" w:pos="3686"/>
        </w:tabs>
        <w:ind w:left="3686" w:hanging="368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A614B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A614BF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cs w:val="0"/>
          </w:rPr>
        </w:sdtEndPr>
        <w:sdtContent>
          <w:r w:rsidR="00E05132" w:rsidRPr="00FB26DF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FB26DF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</w:t>
          </w:r>
          <w:r w:rsidR="00B0619F" w:rsidRPr="00FB26DF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FB26DF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155DB1" w:rsidRPr="00FB26DF">
            <w:rPr>
              <w:rFonts w:ascii="TH SarabunPSK" w:hAnsi="TH SarabunPSK" w:cs="TH SarabunPSK"/>
              <w:sz w:val="32"/>
              <w:szCs w:val="32"/>
            </w:rPr>
            <w:t>.....</w:t>
          </w:r>
          <w:r w:rsidR="00B0619F" w:rsidRPr="00FB26DF">
            <w:rPr>
              <w:rFonts w:ascii="TH SarabunPSK" w:hAnsi="TH SarabunPSK" w:cs="TH SarabunPSK"/>
              <w:sz w:val="32"/>
              <w:szCs w:val="32"/>
            </w:rPr>
            <w:t>.............</w:t>
          </w:r>
          <w:r w:rsidR="00FB26DF" w:rsidRPr="00FB26DF">
            <w:rPr>
              <w:rFonts w:ascii="TH SarabunPSK" w:hAnsi="TH SarabunPSK" w:cs="TH SarabunPSK"/>
              <w:sz w:val="32"/>
              <w:szCs w:val="32"/>
            </w:rPr>
            <w:t>..............</w:t>
          </w:r>
          <w:r w:rsidR="00FB26DF">
            <w:rPr>
              <w:rFonts w:ascii="TH SarabunPSK" w:hAnsi="TH SarabunPSK" w:cs="TH SarabunPSK"/>
              <w:sz w:val="32"/>
              <w:szCs w:val="32"/>
            </w:rPr>
            <w:t>..</w:t>
          </w:r>
          <w:r w:rsidR="00FB26DF" w:rsidRPr="00FB26DF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B0619F" w:rsidRPr="00DA3DCC" w:rsidRDefault="00B0619F" w:rsidP="00A614BF">
      <w:pPr>
        <w:tabs>
          <w:tab w:val="left" w:pos="2880"/>
          <w:tab w:val="left" w:pos="3686"/>
        </w:tabs>
        <w:ind w:left="3686" w:hanging="340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B2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A614BF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155DB1">
            <w:rPr>
              <w:rFonts w:ascii="TH SarabunPSK" w:hAnsi="TH SarabunPSK" w:cs="TH SarabunPSK"/>
              <w:sz w:val="32"/>
              <w:szCs w:val="32"/>
            </w:rPr>
            <w:t>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FB26DF">
            <w:rPr>
              <w:rFonts w:ascii="TH SarabunPSK" w:hAnsi="TH SarabunPSK" w:cs="TH SarabunPSK"/>
              <w:sz w:val="32"/>
              <w:szCs w:val="32"/>
            </w:rPr>
            <w:t>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BE3EB3" w:rsidRDefault="00A24456" w:rsidP="00A614BF">
      <w:pPr>
        <w:tabs>
          <w:tab w:val="left" w:pos="2880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r w:rsidR="00A614BF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A24456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</w:p>
      </w:sdtContent>
    </w:sdt>
    <w:p w:rsidR="00B0619F" w:rsidRPr="00DA3DCC" w:rsidRDefault="00A24456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E96CD1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E96CD1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135EBB" w:rsidRDefault="00A24456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Project"/>
          <w:id w:val="78023383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495EAF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495EAF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135EBB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</w:sdtContent>
      </w:sdt>
      <w:r w:rsidR="00135EB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890261335"/>
          <w:lock w:val="contentLocked"/>
          <w:placeholder>
            <w:docPart w:val="51055B75549F4986ACD93ADBA7D0E80D"/>
          </w:placeholder>
        </w:sdtPr>
        <w:sdtEndPr/>
        <w:sdtContent>
          <w:r w:rsidR="00135EBB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</w:sdtContent>
      </w:sdt>
      <w:r w:rsidR="00135EBB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tinueYearNo"/>
          <w:id w:val="-911933835"/>
          <w:placeholder>
            <w:docPart w:val="A1D920973B9742B485C2DBCD7AE5DB15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135EBB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135EBB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424619233"/>
          <w:lock w:val="contentLocked"/>
          <w:placeholder>
            <w:docPart w:val="51055B75549F4986ACD93ADBA7D0E80D"/>
          </w:placeholder>
        </w:sdtPr>
        <w:sdtEndPr>
          <w:rPr>
            <w:cs w:val="0"/>
          </w:rPr>
        </w:sdtEndPr>
        <w:sdtContent>
          <w:r w:rsidR="00135EBB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(</w:t>
          </w:r>
          <w:r w:rsidR="00135EBB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ระยะเวลาดำเนินการไม่เกิน 5 ปี</w:t>
          </w:r>
          <w:r w:rsidR="00135EBB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3D7BF1" w:rsidRPr="00E4146E" w:rsidRDefault="003D7BF1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01369D" w:rsidRPr="00DA3DCC" w:rsidRDefault="00A24456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86517B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โครงการ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782F6D3332074A1A8E67F7A1B55A621A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236" w:type="dxa"/>
            <w:tblInd w:w="392" w:type="dxa"/>
            <w:tblLook w:val="04A0" w:firstRow="1" w:lastRow="0" w:firstColumn="1" w:lastColumn="0" w:noHBand="0" w:noVBand="1"/>
          </w:tblPr>
          <w:tblGrid>
            <w:gridCol w:w="1468"/>
            <w:gridCol w:w="2530"/>
            <w:gridCol w:w="1861"/>
            <w:gridCol w:w="1687"/>
            <w:gridCol w:w="1690"/>
          </w:tblGrid>
          <w:tr w:rsidR="002C536B" w:rsidTr="002C536B">
            <w:trPr>
              <w:trHeight w:val="265"/>
              <w:tblHeader/>
            </w:trPr>
            <w:tc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C536B" w:rsidRDefault="002C536B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Name"/>
                    <w:id w:val="1355916567"/>
                    <w:lock w:val="sdtContentLocked"/>
                    <w:placeholder>
                      <w:docPart w:val="367097509B7A4CE3B0621C9B385F53B7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C536B" w:rsidRDefault="00A24456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name"/>
                    <w:id w:val="-553931080"/>
                    <w:lock w:val="sdtContentLocked"/>
                    <w:placeholder>
                      <w:docPart w:val="1C2A39D3B5A24587AF98ADDA42D7F156"/>
                    </w:placeholder>
                    <w:showingPlcHdr/>
                    <w:text/>
                  </w:sdtPr>
                  <w:sdtEndPr/>
                  <w:sdtContent>
                    <w:r w:rsidR="002C536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1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CoDepartment"/>
                  <w:id w:val="-310789739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2C536B" w:rsidRDefault="002C536B" w:rsidP="00863054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หน่วยงาน</w:t>
                    </w:r>
                  </w:p>
                </w:sdtContent>
              </w:sdt>
            </w:tc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CoTel"/>
                  <w:id w:val="-1473057688"/>
                  <w:lock w:val="sdtContentLocked"/>
                  <w:placeholder>
                    <w:docPart w:val="B7CC9A721C8E46C18B49C72156D60F49"/>
                  </w:placeholder>
                </w:sdtPr>
                <w:sdtEndPr/>
                <w:sdtContent>
                  <w:p w:rsidR="002C536B" w:rsidRPr="00591409" w:rsidRDefault="002C536B" w:rsidP="00863054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เบอร์โทร</w:t>
                    </w:r>
                  </w:p>
                </w:sdtContent>
              </w:sdt>
            </w:tc>
            <w:tc>
              <w:tcPr>
                <w:tcW w:w="16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CoEmail"/>
                  <w:id w:val="-68501838"/>
                  <w:lock w:val="sdtContentLocked"/>
                  <w:placeholder>
                    <w:docPart w:val="B7CC9A721C8E46C18B49C72156D60F49"/>
                  </w:placeholder>
                </w:sdtPr>
                <w:sdtEndPr/>
                <w:sdtContent>
                  <w:p w:rsidR="002C536B" w:rsidRPr="00591409" w:rsidRDefault="002C536B" w:rsidP="00863054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อีเมล</w:t>
                    </w:r>
                  </w:p>
                </w:sdtContent>
              </w:sdt>
            </w:tc>
          </w:tr>
          <w:tr w:rsidR="002C536B" w:rsidTr="002C536B">
            <w:trPr>
              <w:trHeight w:val="162"/>
            </w:trPr>
            <w:tc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36B" w:rsidRPr="003D5873" w:rsidRDefault="002C536B" w:rsidP="00863054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36B" w:rsidRPr="003D5873" w:rsidRDefault="002C536B" w:rsidP="00863054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36B" w:rsidRPr="003D5873" w:rsidRDefault="002C536B" w:rsidP="00863054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36B" w:rsidRPr="003D5873" w:rsidRDefault="002C536B" w:rsidP="00863054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36B" w:rsidRPr="003D5873" w:rsidRDefault="00A24456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4022E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619F" w:rsidRPr="00DA3DCC" w:rsidRDefault="00A24456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9C787A" w:rsidRDefault="009C787A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ResearchTarget"/>
        <w:id w:val="189349941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C823C3" w:rsidRPr="00AD3644" w:rsidRDefault="001631E6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C823C3" w:rsidRPr="00AD364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เป้าหมาย</w:t>
          </w:r>
          <w:r w:rsidR="00E4146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และกลุ่มเป้าหมาย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ResearchTarget"/>
        <w:id w:val="-2090915359"/>
        <w:lock w:val="sdtLocked"/>
        <w:placeholder>
          <w:docPart w:val="DefaultPlaceholder_1081868574"/>
        </w:placeholder>
      </w:sdtPr>
      <w:sdtEndPr>
        <w:rPr>
          <w:rFonts w:hint="default"/>
          <w:color w:val="FF0000"/>
          <w:cs w:val="0"/>
        </w:rPr>
      </w:sdtEndPr>
      <w:sdtContent>
        <w:p w:rsidR="00C823C3" w:rsidRPr="00AD3644" w:rsidRDefault="00C823C3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.........................................................................................................................................................................................</w:t>
          </w:r>
        </w:p>
        <w:p w:rsidR="00C823C3" w:rsidRPr="00AD3644" w:rsidRDefault="00C823C3" w:rsidP="00C823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.........................................................................................................................................................................................</w:t>
          </w:r>
        </w:p>
        <w:p w:rsidR="00C823C3" w:rsidRPr="00C823C3" w:rsidRDefault="00C823C3" w:rsidP="00C823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.........................................................................................................................................................................................</w:t>
          </w:r>
        </w:p>
      </w:sdtContent>
    </w:sdt>
    <w:p w:rsidR="00B0619F" w:rsidRPr="00DA3DCC" w:rsidRDefault="00A24456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E4146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A24456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740255" w:rsidRDefault="00740255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70C8C" w:rsidRPr="00DA3DCC" w:rsidRDefault="00A24456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4146E" w:rsidRPr="00DA3DCC" w:rsidRDefault="00A24456" w:rsidP="00E4146E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D10ED4295FE49BF80482FF27439C49E"/>
          </w:placeholder>
        </w:sdtPr>
        <w:sdtEndPr>
          <w:rPr>
            <w:rFonts w:hint="default"/>
          </w:rPr>
        </w:sdtEndPr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E4146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</w:t>
          </w:r>
        </w:sdtContent>
      </w:sdt>
      <w:r w:rsidR="00E4146E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E4146E">
        <w:rPr>
          <w:rFonts w:ascii="TH SarabunPSK" w:hAnsi="TH SarabunPSK" w:cs="TH SarabunPSK"/>
          <w:b/>
          <w:bCs/>
          <w:sz w:val="32"/>
          <w:szCs w:val="32"/>
        </w:rPr>
        <w:tab/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EB8B4A4DBE67410D81CEDCF6CCC92A86"/>
        </w:placeholder>
      </w:sdtPr>
      <w:sdtEndPr/>
      <w:sdtContent>
        <w:p w:rsidR="00E4146E" w:rsidRPr="00DA3DCC" w:rsidRDefault="00E4146E" w:rsidP="00E4146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4146E" w:rsidRPr="00DA3DCC" w:rsidRDefault="00E4146E" w:rsidP="00E4146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4146E" w:rsidRPr="00DA3DCC" w:rsidRDefault="00E4146E" w:rsidP="00E4146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76B61" w:rsidRPr="00DA3DCC" w:rsidRDefault="00A24456" w:rsidP="001D6638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D40ECD1ED7CA461792023FCDEA55C0B9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876B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876B6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</w:t>
          </w:r>
          <w:r w:rsidR="00E4146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sdtContent>
      </w:sdt>
      <w:r w:rsidR="00876B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76B61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9610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4819"/>
          </w:tblGrid>
          <w:tr w:rsidR="00876B61" w:rsidRPr="00DA3DCC" w:rsidTr="00876B61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585D2D580C90473684945143048348F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lastRenderedPageBreak/>
                      <w:t>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876B61" w:rsidRPr="00DA3DCC" w:rsidRDefault="00876B61" w:rsidP="00A73B0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C5D7EFB9E9D448DCA9E91297963D349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</w:t>
                    </w:r>
                    <w:r w:rsidR="00A73B0F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lastRenderedPageBreak/>
                      <w:t>ดำเนินการ</w:t>
                    </w:r>
                  </w:sdtContent>
                </w:sdt>
              </w:p>
            </w:tc>
            <w:tc>
              <w:tcPr>
                <w:tcW w:w="4819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C7244991CC5647BC9B4E2C7A2FD7E63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76B61" w:rsidRPr="00DA3DCC" w:rsidTr="00876B61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819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876B61" w:rsidRPr="00DA3DCC" w:rsidTr="00876B61">
            <w:trPr>
              <w:trHeight w:val="326"/>
            </w:trPr>
            <w:tc>
              <w:tcPr>
                <w:tcW w:w="1389" w:type="dxa"/>
              </w:tcPr>
              <w:p w:rsidR="00876B61" w:rsidRPr="00DA3DCC" w:rsidRDefault="00A24456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76B6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19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876B61" w:rsidRPr="00DA3DCC" w:rsidTr="00876B61">
            <w:trPr>
              <w:trHeight w:val="326"/>
            </w:trPr>
            <w:tc>
              <w:tcPr>
                <w:tcW w:w="1389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19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6B61" w:rsidRPr="00DA3DCC" w:rsidTr="00876B61">
            <w:trPr>
              <w:trHeight w:val="326"/>
            </w:trPr>
            <w:tc>
              <w:tcPr>
                <w:tcW w:w="1389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19" w:type="dxa"/>
              </w:tcPr>
              <w:p w:rsidR="00876B61" w:rsidRPr="00DA3DCC" w:rsidRDefault="00A24456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CA216B" w:rsidRPr="00DA3DCC" w:rsidRDefault="00A24456" w:rsidP="00CA21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AE1297AC7D85435DB9945DCAD394C018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</w:t>
          </w:r>
          <w:r w:rsidR="001C5AD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sdtContent>
      </w:sdt>
      <w:r w:rsidR="00CA216B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CA216B" w:rsidRPr="00DA3DCC" w:rsidRDefault="00CA216B" w:rsidP="00CA216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DC2A71405400493BBE6F193F3E58DAC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DDF64BCE5E4A44AB9CA887639612C3A7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E34EC31123A740B68D7A9334C260E45B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20ACB98F4524E96A593D3082FED0661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BE138E4AD0A74576BF332BB92DD59ED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CA216B" w:rsidRPr="00DA3DCC" w:rsidRDefault="00CA216B" w:rsidP="00CA216B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E90884AE24DA40E39A2D5FCDECB3D043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date w:fullDate="2019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01A3D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2562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E90884AE24DA40E39A2D5FCDECB3D043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01A3D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216B" w:rsidRPr="00DA3DCC" w:rsidRDefault="00A24456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6989D14D7DBB4418B5F9BFAEF361B001"/>
          </w:placeholder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CA216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CA216B" w:rsidRPr="00DA3DCC" w:rsidTr="007C2E55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FiscalYear"/>
                    <w:id w:val="-1407446035"/>
                    <w:lock w:val="sdtContentLocked"/>
                    <w:placeholder>
                      <w:docPart w:val="65920F2057D34356A83DDB6C3BEEC34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Activity"/>
                    <w:id w:val="1249466058"/>
                    <w:lock w:val="sdtContentLocked"/>
                    <w:placeholder>
                      <w:docPart w:val="E1B9A699DA144099BC129DF75DD8918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3331C7636A64475FB95DD7B669D588B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A24456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F8CFC160CD5E40A3B94E3B5D910A9409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28B7FB58CC1D4A76BD632FC516E7B50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E2BE03CEFD1C41A5A983EFDD3865057C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A24456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946FF8E08A8A4029BD5C10D4AC3F890B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EBEF0411351F4163B00E482B0CFBA74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A24456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FB46E6F520764D1ABEE51BF4C8DA94A0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A24456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2905619EBAEC4450A80CACECB1786A1F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25640A1F283247BF8CB3C19F50A9B25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7C02A106887441DAAD34D10DA6C75E4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7664089F41F3442E88B61F1DB821533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411FB434CA2648B8A4AFCEF24FBC247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ag w:val="PerToJob"/>
                  <w:id w:val="-933592941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CA216B" w:rsidRPr="00DA3DCC" w:rsidRDefault="00CA216B" w:rsidP="007C2E55">
                    <w:pPr>
                      <w:pStyle w:val="ListParagraph"/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ร้อยละของกิจกรรมในปีงบประมาณ</w:t>
                    </w:r>
                  </w:p>
                </w:sdtContent>
              </w:sdt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CA216B" w:rsidRPr="009C11CA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2564</w:t>
                </w:r>
              </w:p>
            </w:tc>
            <w:tc>
              <w:tcPr>
                <w:tcW w:w="3543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2564</w:t>
                </w:r>
              </w:p>
            </w:tc>
            <w:tc>
              <w:tcPr>
                <w:tcW w:w="3543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2564</w:t>
                </w:r>
              </w:p>
            </w:tc>
            <w:tc>
              <w:tcPr>
                <w:tcW w:w="3543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CA216B" w:rsidRPr="009C11CA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FB26DF" w:rsidRDefault="00FB26DF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CA216B" w:rsidRPr="00DA3DCC" w:rsidRDefault="00A24456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74520802639E48D9AA20F08C206639E4"/>
          </w:placeholder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0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</w:t>
          </w:r>
        </w:sdtContent>
      </w:sdt>
    </w:p>
    <w:p w:rsidR="00CA216B" w:rsidRPr="00DA3DCC" w:rsidRDefault="00A24456" w:rsidP="00CA216B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BudgetAll"/>
          <w:id w:val="1922596794"/>
          <w:lock w:val="sdtContentLocked"/>
        </w:sdtPr>
        <w:sdtEndPr>
          <w:rPr>
            <w:rFonts w:hint="default"/>
          </w:rPr>
        </w:sdtEndPr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0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CA216B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ระยะเวลาดำเนินการมากกว่า 1 ปี ให้แสดงงบประมาณตลอดแผนการดำเนินงาน)</w:t>
          </w:r>
        </w:sdtContent>
      </w:sdt>
      <w:r w:rsidR="00CA216B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244"/>
          </w:tblGrid>
          <w:tr w:rsidR="00CA216B" w:rsidTr="00B270C6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YearNo"/>
                  <w:id w:val="1314533227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"/>
                  <w:id w:val="535172129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CA216B" w:rsidTr="00B270C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</w:t>
                </w:r>
                <w:r w:rsidR="00E0097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Tr="00B270C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</w:t>
                </w:r>
                <w:r w:rsidR="00E0097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4</w:t>
                </w:r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Tr="00B270C6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9C11CA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bookmarkStart w:id="0" w:name="_GoBack"/>
                <w:bookmarkEnd w:id="0"/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A24456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C5AD0" w:rsidRDefault="001C5AD0" w:rsidP="00CA216B">
      <w:pPr>
        <w:pStyle w:val="ListParagraph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216B" w:rsidRPr="00DA3DCC" w:rsidRDefault="00A24456" w:rsidP="00CA216B">
      <w:pPr>
        <w:pStyle w:val="ListParagraph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BudgetSubmit"/>
          <w:id w:val="1234430166"/>
          <w:lock w:val="sdtContentLocked"/>
        </w:sdtPr>
        <w:sdtEndPr>
          <w:rPr>
            <w:rFonts w:hint="default"/>
            <w:cs w:val="0"/>
          </w:rPr>
        </w:sdtEndPr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0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</w:sdtPr>
      <w:sdtEndPr>
        <w:rPr>
          <w:cs w:val="0"/>
        </w:rPr>
      </w:sdtEndPr>
      <w:sdtContent>
        <w:tbl>
          <w:tblPr>
            <w:tblStyle w:val="TableGrid"/>
            <w:tblW w:w="9610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606"/>
          </w:tblGrid>
          <w:tr w:rsidR="00CA216B" w:rsidRPr="00DA3DCC" w:rsidTr="00B270C6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B3A22469C806443CB4F19AEB1686EC9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A5F8B1444BE849CC9A24A96B2CEB771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6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024B5A02ECB54AE8A3960B52BE7D7BD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CA216B" w:rsidRPr="00DA3DCC" w:rsidTr="00B270C6">
            <w:trPr>
              <w:trHeight w:val="387"/>
            </w:trPr>
            <w:tc>
              <w:tcPr>
                <w:tcW w:w="3035" w:type="dxa"/>
              </w:tcPr>
              <w:p w:rsidR="00CA216B" w:rsidRPr="00DA3DCC" w:rsidRDefault="00A24456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CA216B" w:rsidRPr="00DA3DCC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DA3DCC" w:rsidRDefault="00CA216B" w:rsidP="007C2E55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A216B" w:rsidRPr="00DA3DCC" w:rsidTr="00B270C6">
            <w:trPr>
              <w:trHeight w:val="405"/>
            </w:trPr>
            <w:tc>
              <w:tcPr>
                <w:tcW w:w="3035" w:type="dxa"/>
              </w:tcPr>
              <w:p w:rsidR="00CA216B" w:rsidRPr="00DA3DCC" w:rsidRDefault="00A24456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CA216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CA216B" w:rsidRPr="00DA3DCC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DA3DCC" w:rsidRDefault="00CA216B" w:rsidP="007C2E55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A216B" w:rsidRPr="00DA3DCC" w:rsidTr="00B270C6">
            <w:trPr>
              <w:trHeight w:val="405"/>
            </w:trPr>
            <w:tc>
              <w:tcPr>
                <w:tcW w:w="3035" w:type="dxa"/>
              </w:tcPr>
              <w:p w:rsidR="00CA216B" w:rsidRPr="00DA3DCC" w:rsidRDefault="00A24456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CA216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CA216B" w:rsidRPr="00DA3DCC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DA3DCC" w:rsidRDefault="00CA216B" w:rsidP="007C2E55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A216B" w:rsidRPr="00DA3DCC" w:rsidTr="00B270C6">
            <w:trPr>
              <w:trHeight w:val="405"/>
            </w:trPr>
            <w:tc>
              <w:tcPr>
                <w:tcW w:w="3035" w:type="dxa"/>
              </w:tcPr>
              <w:p w:rsidR="00CA216B" w:rsidRPr="00DA3DCC" w:rsidRDefault="00A24456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CA216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CA216B" w:rsidRPr="00DA3DCC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DA3DCC" w:rsidRDefault="00CA216B" w:rsidP="007C2E55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A216B" w:rsidRPr="00DA3DCC" w:rsidTr="00B270C6">
            <w:trPr>
              <w:trHeight w:val="405"/>
            </w:trPr>
            <w:tc>
              <w:tcPr>
                <w:tcW w:w="3035" w:type="dxa"/>
              </w:tcPr>
              <w:p w:rsidR="00CA216B" w:rsidRPr="00DA3DCC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CA216B" w:rsidRPr="00DA3DCC" w:rsidRDefault="00CA216B" w:rsidP="007C2E5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DA3DCC" w:rsidRDefault="00CA216B" w:rsidP="007C2E55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A216B" w:rsidRDefault="00CA216B" w:rsidP="00CA216B">
      <w:pPr>
        <w:jc w:val="both"/>
        <w:rPr>
          <w:rFonts w:ascii="TH SarabunPSK" w:hAnsi="TH SarabunPSK" w:cs="TH SarabunPSK"/>
          <w:sz w:val="16"/>
          <w:szCs w:val="16"/>
        </w:rPr>
      </w:pPr>
    </w:p>
    <w:p w:rsidR="00A73B0F" w:rsidRPr="00DA577A" w:rsidRDefault="00A73B0F" w:rsidP="00CA216B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</w:sdtPr>
      <w:sdtEndPr>
        <w:rPr>
          <w:rFonts w:hint="cs"/>
          <w:b/>
          <w:bCs/>
          <w:cs/>
        </w:rPr>
      </w:sdtEndPr>
      <w:sdtContent>
        <w:p w:rsidR="00CA216B" w:rsidRPr="008A39FB" w:rsidRDefault="00CA216B" w:rsidP="00CA216B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</w:sdtPr>
      <w:sdtEndPr>
        <w:rPr>
          <w:b w:val="0"/>
          <w:bCs w:val="0"/>
        </w:rPr>
      </w:sdtEndPr>
      <w:sdtContent>
        <w:tbl>
          <w:tblPr>
            <w:tblStyle w:val="TableGrid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CA216B" w:rsidRPr="00A85120" w:rsidTr="007C2E55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</w:sdtPr>
                <w:sdtEndPr/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sdtContentLocked"/>
                </w:sdtPr>
                <w:sdtEndPr/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lock w:val="sdtContentLocked"/>
                </w:sdtPr>
                <w:sdtEndPr>
                  <w:rPr>
                    <w:rFonts w:hint="default"/>
                  </w:rPr>
                </w:sdtEndPr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CA216B" w:rsidRPr="00A85120" w:rsidTr="007C2E55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sdtContentLocked"/>
                </w:sdtPr>
                <w:sdtEndPr/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CA216B" w:rsidRPr="00A85120" w:rsidTr="007C2E55">
            <w:tc>
              <w:tcPr>
                <w:tcW w:w="2082" w:type="dxa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CA216B" w:rsidRPr="00A85120" w:rsidTr="007C2E55">
            <w:tc>
              <w:tcPr>
                <w:tcW w:w="2082" w:type="dxa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CA216B" w:rsidRPr="00A85120" w:rsidRDefault="00A24456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C5AD0" w:rsidRDefault="001C5AD0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C5AD0" w:rsidRDefault="001C5AD0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C5AD0" w:rsidRDefault="001C5AD0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2C18A3" w:rsidRDefault="00A24456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PropResult"/>
          <w:id w:val="-1661837751"/>
          <w:lock w:val="sdtContentLocked"/>
        </w:sdtPr>
        <w:sdtEndPr>
          <w:rPr>
            <w:b/>
            <w:bCs/>
            <w:cs w:val="0"/>
          </w:rPr>
        </w:sdtEndPr>
        <w:sdtContent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ผลลัพธ์ และผลกระทบ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>Output/Outcome/Impact)</w:t>
          </w:r>
        </w:sdtContent>
      </w:sdt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tag_Result"/>
        <w:id w:val="1482347159"/>
      </w:sdtPr>
      <w:sdtEndPr>
        <w:rPr>
          <w:rStyle w:val="PageNumber"/>
          <w:b w:val="0"/>
          <w:bCs w:val="0"/>
          <w:sz w:val="22"/>
          <w:szCs w:val="22"/>
          <w:lang w:val="th-TH"/>
        </w:rPr>
      </w:sdtEndPr>
      <w:sdtContent>
        <w:tbl>
          <w:tblPr>
            <w:tblW w:w="971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777"/>
            <w:gridCol w:w="625"/>
            <w:gridCol w:w="567"/>
            <w:gridCol w:w="567"/>
            <w:gridCol w:w="567"/>
            <w:gridCol w:w="567"/>
            <w:gridCol w:w="567"/>
            <w:gridCol w:w="907"/>
            <w:gridCol w:w="992"/>
            <w:gridCol w:w="1304"/>
          </w:tblGrid>
          <w:tr w:rsidR="00BF130E" w:rsidRPr="00DA3DCC" w:rsidTr="00863054">
            <w:trPr>
              <w:trHeight w:val="360"/>
              <w:tblHeader/>
              <w:jc w:val="center"/>
            </w:trPr>
            <w:tc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130E" w:rsidRPr="000C5E95" w:rsidRDefault="00A24456" w:rsidP="00863054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lang w:val="en-US"/>
                  </w:rPr>
                </w:pPr>
                <w:sdt>
                  <w:sdtPr>
                    <w:rPr>
                      <w:rStyle w:val="PageNumber"/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ag w:val="ResultName"/>
                    <w:id w:val="1263495624"/>
                    <w:lock w:val="contentLocked"/>
                  </w:sdtPr>
                  <w:sdtEndPr>
                    <w:rPr>
                      <w:rStyle w:val="PageNumber"/>
                      <w:cs w:val="0"/>
                    </w:rPr>
                  </w:sdtEndPr>
                  <w:sdtContent>
                    <w:r w:rsidR="00BF130E"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207654196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BF130E" w:rsidRPr="000C5E95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66593752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BF130E" w:rsidRPr="00DA3DCC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Unit"/>
                  <w:id w:val="-1456249263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BF130E" w:rsidRPr="000C5E95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Outcome"/>
                  <w:id w:val="-1217121784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BF130E" w:rsidRPr="003B704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3B704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30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Impact"/>
                  <w:id w:val="-790428098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BF130E" w:rsidRPr="003B704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3B704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BF130E" w:rsidRPr="00DA3DCC" w:rsidTr="00863054">
            <w:trPr>
              <w:trHeight w:val="360"/>
              <w:tblHeader/>
              <w:jc w:val="center"/>
            </w:trPr>
            <w:tc>
              <w:tcPr>
                <w:tcW w:w="12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130E" w:rsidRPr="00DA3DCC" w:rsidRDefault="00BF130E" w:rsidP="00863054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130E" w:rsidRPr="00DA3DCC" w:rsidRDefault="00BF130E" w:rsidP="00863054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2051342522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3"/>
                  <w:id w:val="614801874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-1003817219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5"/>
                  <w:id w:val="-116847329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6"/>
                  <w:id w:val="-133105947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Sum"/>
                  <w:id w:val="-1895190497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130E" w:rsidRPr="00DA3DCC" w:rsidRDefault="00BF130E" w:rsidP="00863054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99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F130E" w:rsidRPr="00DA3DCC" w:rsidRDefault="00BF130E" w:rsidP="00863054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3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F130E" w:rsidRPr="00DA3DCC" w:rsidRDefault="00BF130E" w:rsidP="00863054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BF130E" w:rsidRPr="00DA3DCC" w:rsidTr="000857FE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/>
                  <w:sz w:val="26"/>
                  <w:szCs w:val="26"/>
                  <w:cs/>
                  <w:lang w:val="th-TH"/>
                </w:rPr>
                <w:tag w:val="tag_ResultProject"/>
                <w:id w:val="60683546"/>
                <w:dropDownList>
                  <w:listItem w:displayText="1. การพัฒนากำลังคน - นศ.ระดับปริญญาโท" w:value="31"/>
                  <w:listItem w:displayText="2. การพัฒนากำลังคน – นศ.ระดับปริญญาเอก" w:value="32"/>
                  <w:listItem w:displayText="3. การพัฒนากำลังคน – นักวิจัยหลังปริญญาเอก" w:value="33"/>
                  <w:listItem w:displayText="4. การพัฒนากำลังคน - นักวิจัยจากภาคเอกชน ภาคบริการและภาคสังคม" w:value="34"/>
                  <w:listItem w:displayText="5. การพัฒนากำลังคน – นักวิจัยจากภาครัฐและมหาวิทยาลัย" w:value="35"/>
                  <w:listItem w:displayText="6. การใช้ประโยชน์บุคลากรวิจัยและนวัตกรรม – การส่งเสริมบุคลากรวิจัยทำงานร่วมกับเอกชน ภาคบริการและภาคสังคม" w:value="36"/>
                  <w:listItem w:displayText="7. การพัฒนาอาชีพบุคลากรวิจัยและนวัตกรรม" w:value="37"/>
                  <w:listItem w:displayText="8. การสร้างความตระหนักด้านวิทยาศาสตร์และเทคโนโลยี วิจัยและนวัตกรรม" w:value="38"/>
                  <w:listItem w:displayText="9. การพัฒนาโครงสร้างพื้นฐานรองรับเขตเศรษฐกิจนวัตกรรม" w:value="39"/>
                  <w:listItem w:displayText="10. การพัฒนาผู้ประกอบการฐานนวัตกรรม" w:value="40"/>
                  <w:listItem w:displayText="11. การพัฒนาผลิตภัณฑ์เพื่อขึ้นทะเบียนบัญชีนวัตกรรมและสิ่งประดิษฐ์" w:value="41"/>
                  <w:listItem w:displayText="12. รายการผลิตภัณฑ์ที่ได้รับการขึ้นทะเบียนบัญชีนวัตกรรมและสิ่งประดิษฐ์" w:value="42"/>
                  <w:listItem w:displayText="13. การให้บริการโครงสร้างพื้นฐาน – จำนวนการให้บริการ" w:value="43"/>
                  <w:listItem w:displayText="14. การใช้ประโยชน์โครงสร้างพื้นฐาน – จำนวนเรื่องการใช้ประโยชน์" w:value="44"/>
                  <w:listItem w:displayText="15. รายการมาตรฐานวิจัยที่ได้รับการรับรองหรือขึ้นทะเบียน" w:value="45"/>
                  <w:listItem w:displayText="16. รายการมาตรฐานอุตสาหกรรมที่ได้รับการรับรองหรือขึ้นทะเบียน" w:value="46"/>
                </w:dropDownList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BF130E" w:rsidRPr="00DA3DCC" w:rsidRDefault="00A24AFD" w:rsidP="00863054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การพัฒนากำลังคน - นศ.ระดับปริญญาโท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Style w:val="PageNumber"/>
                  <w:rFonts w:ascii="TH SarabunPSK" w:hAnsi="TH SarabunPSK" w:cs="TH SarabunPSK"/>
                  <w:sz w:val="22"/>
                  <w:szCs w:val="22"/>
                  <w:cs/>
                  <w:lang w:val="th-TH"/>
                </w:rPr>
                <w:tag w:val="ResultUnit"/>
                <w:id w:val="1542866679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  <w:listItem w:displayText="รายการ" w:value="6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BF130E" w:rsidRPr="009C2B5B" w:rsidRDefault="00A24AFD" w:rsidP="000857F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BF130E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BF130E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</w:tr>
          <w:tr w:rsidR="00BF130E" w:rsidRPr="00DA3DCC" w:rsidTr="000857FE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/>
                  <w:sz w:val="26"/>
                  <w:szCs w:val="26"/>
                  <w:cs/>
                  <w:lang w:val="th-TH"/>
                </w:rPr>
                <w:tag w:val="tag_ResultProject"/>
                <w:id w:val="-1278246984"/>
                <w:dropDownList>
                  <w:listItem w:displayText="1. การพัฒนากำลังคน - นศ.ระดับปริญญาโท" w:value="31"/>
                  <w:listItem w:displayText="2. การพัฒนากำลังคน – นศ.ระดับปริญญาเอก" w:value="32"/>
                  <w:listItem w:displayText="3. การพัฒนากำลังคน – นักวิจัยหลังปริญญาเอก" w:value="33"/>
                  <w:listItem w:displayText="4. การพัฒนากำลังคน - นักวิจัยจากภาคเอกชน ภาคบริการและภาคสังคม" w:value="34"/>
                  <w:listItem w:displayText="5. การพัฒนากำลังคน – นักวิจัยจากภาครัฐและมหาวิทยาลัย" w:value="35"/>
                  <w:listItem w:displayText="6. การใช้ประโยชน์บุคลากรวิจัยและนวัตกรรม – การส่งเสริมบุคลากรวิจัยทำงานร่วมกับเอกชน ภาคบริการและภาคสังคม" w:value="36"/>
                  <w:listItem w:displayText="7. การพัฒนาอาชีพบุคลากรวิจัยและนวัตกรรม" w:value="37"/>
                  <w:listItem w:displayText="8. การสร้างความตระหนักด้านวิทยาศาสตร์และเทคโนโลยี วิจัยและนวัตกรรม" w:value="38"/>
                  <w:listItem w:displayText="9. การพัฒนาโครงสร้างพื้นฐานรองรับเขตเศรษฐกิจนวัตกรรม" w:value="39"/>
                  <w:listItem w:displayText="10. การพัฒนาผู้ประกอบการฐานนวัตกรรม" w:value="40"/>
                  <w:listItem w:displayText="11. การพัฒนาผลิตภัณฑ์เพื่อขึ้นทะเบียนบัญชีนวัตกรรมและสิ่งประดิษฐ์" w:value="41"/>
                  <w:listItem w:displayText="12. รายการผลิตภัณฑ์ที่ได้รับการขึ้นทะเบียนบัญชีนวัตกรรมและสิ่งประดิษฐ์" w:value="42"/>
                  <w:listItem w:displayText="13. การให้บริการโครงสร้างพื้นฐาน – จำนวนการให้บริการ" w:value="43"/>
                  <w:listItem w:displayText="14. การใช้ประโยชน์โครงสร้างพื้นฐาน – จำนวนเรื่องการใช้ประโยชน์" w:value="44"/>
                  <w:listItem w:displayText="15. รายการมาตรฐานวิจัยที่ได้รับการรับรองหรือขึ้นทะเบียน" w:value="45"/>
                  <w:listItem w:displayText="16. รายการมาตรฐานอุตสาหกรรมที่ได้รับการรับรองหรือขึ้นทะเบียน" w:value="46"/>
                </w:dropDownList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BF130E" w:rsidRPr="00DA3DCC" w:rsidRDefault="00A24AFD" w:rsidP="00863054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9. การพัฒนาโครงสร้างพื้นฐานรองรับเขตเศรษฐกิจนวัตกรรม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BF130E" w:rsidRPr="00DA3DCC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Style w:val="PageNumber"/>
                  <w:rFonts w:ascii="TH SarabunPSK" w:hAnsi="TH SarabunPSK" w:cs="TH SarabunPSK"/>
                  <w:sz w:val="22"/>
                  <w:szCs w:val="22"/>
                  <w:cs/>
                  <w:lang w:val="th-TH"/>
                </w:rPr>
                <w:tag w:val="ResultUnit"/>
                <w:id w:val="-696310987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  <w:listItem w:displayText="รายการ" w:value="6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BF130E" w:rsidRPr="009C2B5B" w:rsidRDefault="00A24AFD" w:rsidP="000857F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BF130E" w:rsidRDefault="00BF130E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BF130E" w:rsidRDefault="00A24456" w:rsidP="000857F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</w:tr>
        </w:tbl>
      </w:sdtContent>
    </w:sdt>
    <w:p w:rsidR="00C70CCB" w:rsidRDefault="00C70CCB" w:rsidP="00E4146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</w:p>
    <w:p w:rsidR="00E4146E" w:rsidRPr="00DA3DCC" w:rsidRDefault="00A24456" w:rsidP="00E4146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contentLocked"/>
          <w:placeholder>
            <w:docPart w:val="B336FB09096E43BAA4118935FF22BD21"/>
          </w:placeholder>
          <w:showingPlcHdr/>
          <w:text/>
        </w:sdtPr>
        <w:sdtEndPr/>
        <w:sdtContent>
          <w:r w:rsidR="00E4146E" w:rsidRPr="00BF130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E4146E" w:rsidRPr="00BF130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E4146E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E4146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A73B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</w:t>
          </w:r>
          <w:r w:rsidR="00A73B0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งาน</w:t>
          </w:r>
          <w:r w:rsidR="00E4146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ไปใช้ประโยชน์</w:t>
          </w:r>
        </w:sdtContent>
      </w:sdt>
      <w:r w:rsidR="00E4146E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E4146E" w:rsidRPr="00DA3DCC" w:rsidTr="005663E6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E4146E" w:rsidRPr="00DA3DCC" w:rsidRDefault="00E4146E" w:rsidP="005663E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ผู้ใช้ประโยชน์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E4146E" w:rsidRPr="00DA3DCC" w:rsidRDefault="00E4146E" w:rsidP="005663E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E4146E" w:rsidRPr="00DA3DCC" w:rsidTr="005663E6">
            <w:tc>
              <w:tcPr>
                <w:tcW w:w="3686" w:type="dxa"/>
              </w:tcPr>
              <w:p w:rsidR="00E4146E" w:rsidRPr="00DA3DCC" w:rsidRDefault="00E4146E" w:rsidP="005663E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E4146E" w:rsidRPr="00DA3DCC" w:rsidRDefault="00E4146E" w:rsidP="005663E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4146E" w:rsidRPr="00DA3DCC" w:rsidTr="005663E6">
            <w:tc>
              <w:tcPr>
                <w:tcW w:w="3686" w:type="dxa"/>
              </w:tcPr>
              <w:p w:rsidR="00E4146E" w:rsidRPr="00DA3DCC" w:rsidRDefault="00E4146E" w:rsidP="005663E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E4146E" w:rsidRPr="00DA3DCC" w:rsidRDefault="00A24456" w:rsidP="005663E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4146E" w:rsidRPr="00E03ABA" w:rsidRDefault="00E4146E" w:rsidP="00E4146E">
      <w:pPr>
        <w:spacing w:before="120"/>
        <w:rPr>
          <w:rFonts w:ascii="TH SarabunPSK" w:hAnsi="TH SarabunPSK" w:cs="TH SarabunPSK"/>
          <w:b/>
          <w:bCs/>
          <w:color w:val="353535"/>
          <w:sz w:val="10"/>
          <w:szCs w:val="10"/>
          <w:shd w:val="clear" w:color="auto" w:fill="FFFFFF"/>
        </w:rPr>
      </w:pPr>
    </w:p>
    <w:p w:rsidR="005D08CB" w:rsidRPr="00DA3DCC" w:rsidRDefault="00A2445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1286D199213845F6AC4309ADBA84DAD4"/>
          </w:placeholder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D7935" w:rsidRPr="00DA3DCC" w:rsidRDefault="00BD7935" w:rsidP="00863054">
      <w:pPr>
        <w:pStyle w:val="ListParagraph"/>
        <w:tabs>
          <w:tab w:val="left" w:pos="426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1"/>
          <w:id w:val="-1227139311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3471ABC30E8C4145B4C308D623D9BA85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D7935" w:rsidRPr="00DA3DCC" w:rsidRDefault="00BD7935" w:rsidP="00863054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2"/>
          <w:id w:val="-678584314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2DB8F39738D9493F9CEA4BA90378E47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D7935" w:rsidRDefault="00BD7935" w:rsidP="00863054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3"/>
          <w:id w:val="-726150841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DB31399EAF8A4C1C9D6CAA78EAF6515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A24456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A24456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9C787A" w:rsidRPr="00DA3DCC" w:rsidRDefault="009C787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A2445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"/>
          <w:id w:val="-51857414"/>
          <w:lock w:val="sdtContentLocked"/>
          <w:placeholder>
            <w:docPart w:val="FB8A1832F2284B16AD2042E1F868ACFE"/>
          </w:placeholder>
          <w:showingPlcHdr/>
          <w:text/>
        </w:sdtPr>
        <w:sdtEndPr/>
        <w:sdtContent>
          <w:r w:rsidR="00E4146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หน่วยงานร่วมลงทุน ร่วม</w:t>
          </w:r>
          <w:r w:rsidR="001C5AD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รับจ้าง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Matching </w:t>
          </w:r>
          <w:r w:rsidR="001C5AD0">
            <w:rPr>
              <w:rFonts w:ascii="TH SarabunPSK" w:hAnsi="TH SarabunPSK" w:cs="TH SarabunPSK"/>
              <w:b/>
              <w:bCs/>
              <w:sz w:val="32"/>
              <w:szCs w:val="32"/>
            </w:rPr>
            <w:t>F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A24456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39507D85E70B45C3B29398E918471E17"/>
                    </w:placeholder>
                    <w:showingPlcHdr/>
                    <w:text/>
                  </w:sdtPr>
                  <w:sdtEndPr/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E500FD">
            <w:trPr>
              <w:trHeight w:val="840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A24456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ให้จัดทำหนังสือแสดงเจตนาการร่วมทุนประกอบการเสนอขอ</w:t>
      </w:r>
    </w:p>
    <w:p w:rsidR="00A02566" w:rsidRPr="00BD7935" w:rsidRDefault="00A02566" w:rsidP="006A10FE">
      <w:pPr>
        <w:tabs>
          <w:tab w:val="left" w:pos="1418"/>
        </w:tabs>
        <w:jc w:val="both"/>
        <w:rPr>
          <w:rFonts w:ascii="TH SarabunPSK" w:hAnsi="TH SarabunPSK" w:cs="TH SarabunPSK"/>
          <w:sz w:val="22"/>
          <w:szCs w:val="22"/>
        </w:rPr>
      </w:pPr>
    </w:p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Prepare"/>
        <w:id w:val="1253931081"/>
        <w:lock w:val="contentLocked"/>
      </w:sdtPr>
      <w:sdtEndPr>
        <w:rPr>
          <w:rFonts w:hint="cs"/>
          <w:b/>
          <w:bCs/>
          <w:cs/>
        </w:rPr>
      </w:sdtEndPr>
      <w:sdtContent>
        <w:p w:rsidR="00E4146E" w:rsidRPr="00715ABF" w:rsidRDefault="00E4146E" w:rsidP="00E4146E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 w:rsidRPr="00715A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715AB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ความพร้อม</w:t>
          </w:r>
          <w:r w:rsidRPr="00E4146E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ของหน่วยงานในการดำเนินการ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Prepare"/>
        <w:id w:val="522985212"/>
      </w:sdtPr>
      <w:sdtEndPr/>
      <w:sdtContent>
        <w:p w:rsidR="00E4146E" w:rsidRPr="00DA3DCC" w:rsidRDefault="00E4146E" w:rsidP="00E4146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4146E" w:rsidRPr="00DA3DCC" w:rsidRDefault="00E4146E" w:rsidP="00E4146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4146E" w:rsidRDefault="00E4146E" w:rsidP="00E4146E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4146E" w:rsidRDefault="00E4146E" w:rsidP="00E4146E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BF130E" w:rsidRPr="00E03ABA" w:rsidRDefault="00BF130E" w:rsidP="00E4146E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E4146E" w:rsidRPr="006A10FE" w:rsidRDefault="00A24456" w:rsidP="00E4146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ign"/>
          <w:id w:val="-1128401296"/>
          <w:lock w:val="sdtContentLocked"/>
          <w:placeholder>
            <w:docPart w:val="E0C9AE5D653C4A569C939834BDC07E52"/>
          </w:placeholder>
          <w:showingPlcHdr/>
          <w:text/>
        </w:sdtPr>
        <w:sdtEndPr/>
        <w:sdtContent>
          <w:r w:rsidR="00E4146E">
            <w:rPr>
              <w:rFonts w:ascii="TH SarabunPSK" w:hAnsi="TH SarabunPSK" w:cs="TH SarabunPSK"/>
              <w:b/>
              <w:sz w:val="32"/>
              <w:szCs w:val="32"/>
            </w:rPr>
            <w:t>1</w:t>
          </w:r>
          <w:r w:rsidR="001631E6" w:rsidRPr="001631E6">
            <w:rPr>
              <w:rFonts w:ascii="TH SarabunPSK" w:hAnsi="TH SarabunPSK" w:cs="TH SarabunPSK" w:hint="cs"/>
              <w:bCs/>
              <w:sz w:val="32"/>
              <w:szCs w:val="32"/>
              <w:cs/>
            </w:rPr>
            <w:t>6</w:t>
          </w:r>
          <w:r w:rsidR="00E4146E" w:rsidRPr="00715ABF">
            <w:rPr>
              <w:rFonts w:ascii="TH SarabunPSK" w:hAnsi="TH SarabunPSK" w:cs="TH SarabunPSK"/>
              <w:b/>
              <w:sz w:val="32"/>
              <w:szCs w:val="32"/>
              <w:cs/>
            </w:rPr>
            <w:t>.</w:t>
          </w:r>
          <w:r w:rsidR="00E4146E" w:rsidRPr="00715ABF">
            <w:rPr>
              <w:rFonts w:ascii="TH SarabunPSK" w:hAnsi="TH SarabunPSK" w:cs="TH SarabunPSK"/>
              <w:bCs/>
              <w:sz w:val="32"/>
              <w:szCs w:val="32"/>
              <w:cs/>
            </w:rPr>
            <w:t xml:space="preserve"> ลงลายมือชื่อ </w:t>
          </w:r>
          <w:r w:rsidR="00E4146E" w:rsidRPr="00715ABF">
            <w:rPr>
              <w:rFonts w:ascii="TH SarabunPSK" w:hAnsi="TH SarabunPSK" w:cs="TH SarabunPSK" w:hint="cs"/>
              <w:bCs/>
              <w:sz w:val="32"/>
              <w:szCs w:val="32"/>
              <w:cs/>
            </w:rPr>
            <w:t>ผู้รับผิดชอบหลักของโครงการ</w:t>
          </w:r>
          <w:r w:rsidR="00E4146E" w:rsidRPr="00715ABF">
            <w:rPr>
              <w:rFonts w:ascii="TH SarabunPSK" w:hAnsi="TH SarabunPSK" w:cs="TH SarabunPSK"/>
              <w:bCs/>
              <w:sz w:val="32"/>
              <w:szCs w:val="32"/>
              <w:cs/>
            </w:rPr>
            <w:t xml:space="preserve"> พร้อมวัน เดือน ปี</w:t>
          </w:r>
        </w:sdtContent>
      </w:sdt>
    </w:p>
    <w:p w:rsidR="00E4146E" w:rsidRPr="00CE4DF5" w:rsidRDefault="00E4146E" w:rsidP="00E4146E">
      <w:pPr>
        <w:pStyle w:val="NormalWeb"/>
        <w:rPr>
          <w:rFonts w:ascii="TH SarabunPSK" w:hAnsi="TH SarabunPSK" w:cs="TH SarabunPSK"/>
          <w:sz w:val="22"/>
          <w:szCs w:val="22"/>
        </w:rPr>
      </w:pPr>
    </w:p>
    <w:p w:rsidR="00E4146E" w:rsidRPr="00DA3DCC" w:rsidRDefault="00E4146E" w:rsidP="00E4146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E4146E" w:rsidRPr="00DA3DCC" w:rsidRDefault="00E4146E" w:rsidP="00E4146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4146E" w:rsidRPr="00DA3DCC" w:rsidRDefault="00E4146E" w:rsidP="00E4146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ผู้รับผิดชอบหลักของโครงการ</w:t>
      </w:r>
    </w:p>
    <w:p w:rsidR="00DF4C22" w:rsidRPr="00DA3DCC" w:rsidRDefault="00E4146E" w:rsidP="00E4146E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..........</w:t>
      </w:r>
    </w:p>
    <w:sectPr w:rsidR="00DF4C22" w:rsidRPr="00DA3DCC" w:rsidSect="004C101B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7B" w:rsidRDefault="0086517B">
      <w:r>
        <w:separator/>
      </w:r>
    </w:p>
  </w:endnote>
  <w:endnote w:type="continuationSeparator" w:id="0">
    <w:p w:rsidR="0086517B" w:rsidRDefault="0086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DA56404-DAE0-4D25-A361-15566BF98EB0}"/>
    <w:embedBold r:id="rId2" w:fontKey="{61FE167A-4ABE-4688-AC5A-37048AAA89D9}"/>
    <w:embedItalic r:id="rId3" w:fontKey="{8294121F-E623-4CAC-90D7-F444EC33D4E4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8D2839D5-2F02-4A4F-B738-BAEC55F654A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5A021E03-ACF1-40A2-AC66-127D0D1C40AA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86517B" w:rsidRPr="00707B53" w:rsidRDefault="00A24456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7183345F2E59402E99285E0C55696EA1"/>
            </w:placeholder>
            <w:showingPlcHdr/>
            <w:text w:multiLine="1"/>
          </w:sdtPr>
          <w:sdtEndPr/>
          <w:sdtContent>
            <w:r w:rsidR="0086517B">
              <w:rPr>
                <w:rFonts w:ascii="TH SarabunPSK" w:hAnsi="TH SarabunPSK" w:cs="TH SarabunPSK"/>
                <w:sz w:val="32"/>
              </w:rPr>
              <w:t>Template</w:t>
            </w:r>
            <w:r w:rsidR="0086517B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proofErr w:type="gramStart"/>
            <w:r w:rsidR="0086517B">
              <w:rPr>
                <w:rFonts w:ascii="TH SarabunPSK" w:hAnsi="TH SarabunPSK" w:cs="TH SarabunPSK"/>
                <w:sz w:val="32"/>
              </w:rPr>
              <w:t>Project</w:t>
            </w:r>
            <w:r w:rsidR="00951B1B">
              <w:rPr>
                <w:rFonts w:ascii="TH SarabunPSK" w:hAnsi="TH SarabunPSK" w:cs="TH SarabunPSK"/>
                <w:sz w:val="32"/>
              </w:rPr>
              <w:t>4</w:t>
            </w:r>
            <w:r w:rsidR="0086517B">
              <w:rPr>
                <w:rFonts w:ascii="TH SarabunPSK" w:hAnsi="TH SarabunPSK" w:cs="TH SarabunPSK"/>
                <w:sz w:val="32"/>
              </w:rPr>
              <w:t xml:space="preserve">  V</w:t>
            </w:r>
            <w:r w:rsidR="005D54A4">
              <w:rPr>
                <w:rFonts w:ascii="TH SarabunPSK" w:hAnsi="TH SarabunPSK" w:cs="TH SarabunPSK"/>
                <w:sz w:val="32"/>
              </w:rPr>
              <w:t>2</w:t>
            </w:r>
            <w:r w:rsidR="007A2579">
              <w:rPr>
                <w:rFonts w:ascii="TH SarabunPSK" w:hAnsi="TH SarabunPSK" w:cs="TH SarabunPSK"/>
                <w:sz w:val="32"/>
              </w:rPr>
              <w:t>9</w:t>
            </w:r>
            <w:r w:rsidR="0086517B">
              <w:rPr>
                <w:rFonts w:ascii="TH SarabunPSK" w:hAnsi="TH SarabunPSK" w:cs="TH SarabunPSK"/>
                <w:sz w:val="32"/>
              </w:rPr>
              <w:t>102561</w:t>
            </w:r>
            <w:proofErr w:type="gramEnd"/>
          </w:sdtContent>
        </w:sdt>
        <w:r w:rsidR="0086517B" w:rsidRPr="00707B53">
          <w:rPr>
            <w:rFonts w:ascii="TH SarabunPSK" w:hAnsi="TH SarabunPSK" w:cs="TH SarabunPSK"/>
            <w:sz w:val="32"/>
          </w:rPr>
          <w:t xml:space="preserve"> </w:t>
        </w:r>
        <w:r w:rsidR="0086517B">
          <w:rPr>
            <w:rFonts w:ascii="TH SarabunPSK" w:hAnsi="TH SarabunPSK" w:cs="TH SarabunPSK"/>
            <w:sz w:val="32"/>
          </w:rPr>
          <w:t xml:space="preserve">  </w:t>
        </w:r>
        <w:r w:rsidR="0086517B">
          <w:rPr>
            <w:rFonts w:ascii="TH SarabunPSK" w:hAnsi="TH SarabunPSK" w:cs="TH SarabunPSK"/>
            <w:sz w:val="32"/>
            <w:lang w:val="en-GB"/>
          </w:rPr>
          <w:tab/>
        </w:r>
        <w:r w:rsidR="0086517B">
          <w:rPr>
            <w:rFonts w:ascii="TH SarabunPSK" w:hAnsi="TH SarabunPSK" w:cs="TH SarabunPSK"/>
            <w:sz w:val="32"/>
            <w:lang w:val="en-GB"/>
          </w:rPr>
          <w:tab/>
        </w:r>
        <w:r w:rsidR="0086517B">
          <w:rPr>
            <w:rFonts w:ascii="TH SarabunPSK" w:hAnsi="TH SarabunPSK" w:cs="TH SarabunPSK"/>
            <w:sz w:val="32"/>
            <w:lang w:val="en-GB"/>
          </w:rPr>
          <w:tab/>
        </w:r>
        <w:r w:rsidR="0086517B" w:rsidRPr="00707B53">
          <w:rPr>
            <w:rFonts w:ascii="TH SarabunPSK" w:hAnsi="TH SarabunPSK" w:cs="TH SarabunPSK"/>
            <w:sz w:val="32"/>
          </w:rPr>
          <w:fldChar w:fldCharType="begin"/>
        </w:r>
        <w:r w:rsidR="0086517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86517B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4</w:t>
        </w:r>
        <w:r w:rsidR="0086517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86517B" w:rsidRDefault="00865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7B" w:rsidRDefault="0086517B">
      <w:r>
        <w:separator/>
      </w:r>
    </w:p>
  </w:footnote>
  <w:footnote w:type="continuationSeparator" w:id="0">
    <w:p w:rsidR="0086517B" w:rsidRDefault="0086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17B" w:rsidRDefault="0086517B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517B" w:rsidRDefault="0086517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tag w:val="Research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86517B" w:rsidRPr="00631FD4" w:rsidRDefault="0086517B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 w:hint="cs"/>
            <w:cs/>
          </w:rPr>
          <w:t xml:space="preserve">     </w:t>
        </w:r>
        <w:r w:rsidR="009C787A">
          <w:rPr>
            <w:rFonts w:ascii="TH SarabunPSK" w:hAnsi="TH SarabunPSK" w:cs="TH SarabunPSK" w:hint="cs"/>
            <w:cs/>
          </w:rPr>
          <w:t xml:space="preserve">                  </w:t>
        </w:r>
        <w:r>
          <w:rPr>
            <w:rFonts w:ascii="TH SarabunPSK" w:hAnsi="TH SarabunPSK" w:cs="TH SarabunPSK" w:hint="cs"/>
            <w:cs/>
          </w:rPr>
          <w:t xml:space="preserve">   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-444621213"/>
            <w:lock w:val="contentLocked"/>
          </w:sdtPr>
          <w:sdtEndPr>
            <w:rPr>
              <w:rFonts w:hint="default"/>
              <w:cs w:val="0"/>
            </w:rPr>
          </w:sdtEndPr>
          <w:sdtContent>
            <w:r>
              <w:rPr>
                <w:rFonts w:ascii="TH SarabunPSK" w:hAnsi="TH SarabunPSK" w:cs="TH SarabunPSK" w:hint="cs"/>
                <w:cs/>
              </w:rPr>
              <w:t>โครงการ</w:t>
            </w:r>
          </w:sdtContent>
        </w:sdt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</w:p>
    </w:sdtContent>
  </w:sdt>
  <w:p w:rsidR="0086517B" w:rsidRDefault="0086517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4pt;height:174pt;visibility:visible" o:bullet="t">
        <v:imagedata r:id="rId1" o:title="bullet_drafting"/>
      </v:shape>
    </w:pict>
  </w:numPicBullet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F0C51"/>
    <w:multiLevelType w:val="hybridMultilevel"/>
    <w:tmpl w:val="68B096BE"/>
    <w:lvl w:ilvl="0" w:tplc="412EDD5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E3E238E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49A6294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B44266E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916D970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DD43FE0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1D0E842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3BCA0E0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1E8AE68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0327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22522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D6E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57FE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19D9"/>
    <w:rsid w:val="000B698D"/>
    <w:rsid w:val="000C01B8"/>
    <w:rsid w:val="000C326C"/>
    <w:rsid w:val="000C3A6D"/>
    <w:rsid w:val="000C467B"/>
    <w:rsid w:val="000C7877"/>
    <w:rsid w:val="000D09DD"/>
    <w:rsid w:val="000D0A43"/>
    <w:rsid w:val="000D146A"/>
    <w:rsid w:val="000D2CF8"/>
    <w:rsid w:val="000D2D3D"/>
    <w:rsid w:val="000D38BD"/>
    <w:rsid w:val="000D45BE"/>
    <w:rsid w:val="000D62A0"/>
    <w:rsid w:val="000D678A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7C7"/>
    <w:rsid w:val="00114BA3"/>
    <w:rsid w:val="00115BF5"/>
    <w:rsid w:val="0012285C"/>
    <w:rsid w:val="00123B3F"/>
    <w:rsid w:val="001313E4"/>
    <w:rsid w:val="001335B5"/>
    <w:rsid w:val="00135EBB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5DB1"/>
    <w:rsid w:val="0015747A"/>
    <w:rsid w:val="00157DF8"/>
    <w:rsid w:val="00161E24"/>
    <w:rsid w:val="00162795"/>
    <w:rsid w:val="001631E6"/>
    <w:rsid w:val="00164438"/>
    <w:rsid w:val="0017089A"/>
    <w:rsid w:val="00171671"/>
    <w:rsid w:val="00172C31"/>
    <w:rsid w:val="001741A0"/>
    <w:rsid w:val="001769C7"/>
    <w:rsid w:val="00176A81"/>
    <w:rsid w:val="00181680"/>
    <w:rsid w:val="001819D2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18ED"/>
    <w:rsid w:val="001A436A"/>
    <w:rsid w:val="001A68A0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5AD0"/>
    <w:rsid w:val="001C6B8A"/>
    <w:rsid w:val="001D026C"/>
    <w:rsid w:val="001D0771"/>
    <w:rsid w:val="001D0DE9"/>
    <w:rsid w:val="001D0E8D"/>
    <w:rsid w:val="001D30B9"/>
    <w:rsid w:val="001D423E"/>
    <w:rsid w:val="001D5657"/>
    <w:rsid w:val="001D64C3"/>
    <w:rsid w:val="001D6638"/>
    <w:rsid w:val="001D698C"/>
    <w:rsid w:val="001E1379"/>
    <w:rsid w:val="001E3A59"/>
    <w:rsid w:val="001F579B"/>
    <w:rsid w:val="00201377"/>
    <w:rsid w:val="00203D2F"/>
    <w:rsid w:val="0020461A"/>
    <w:rsid w:val="00205E20"/>
    <w:rsid w:val="002068D8"/>
    <w:rsid w:val="002129B7"/>
    <w:rsid w:val="00212E26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2B5C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8A3"/>
    <w:rsid w:val="002C1E37"/>
    <w:rsid w:val="002C25ED"/>
    <w:rsid w:val="002C477A"/>
    <w:rsid w:val="002C4D75"/>
    <w:rsid w:val="002C536B"/>
    <w:rsid w:val="002C6D21"/>
    <w:rsid w:val="002C7150"/>
    <w:rsid w:val="002C724C"/>
    <w:rsid w:val="002D12EB"/>
    <w:rsid w:val="002D1DF0"/>
    <w:rsid w:val="002D21EA"/>
    <w:rsid w:val="002D376B"/>
    <w:rsid w:val="002D4B35"/>
    <w:rsid w:val="002D5222"/>
    <w:rsid w:val="002D5A0E"/>
    <w:rsid w:val="002D77D7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051F3"/>
    <w:rsid w:val="00312CB8"/>
    <w:rsid w:val="00312F68"/>
    <w:rsid w:val="00313E91"/>
    <w:rsid w:val="003157FE"/>
    <w:rsid w:val="003163F7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1F1C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2434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1BC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77A"/>
    <w:rsid w:val="00477C6C"/>
    <w:rsid w:val="00480324"/>
    <w:rsid w:val="00481A93"/>
    <w:rsid w:val="004825CA"/>
    <w:rsid w:val="004838F0"/>
    <w:rsid w:val="00483DE2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5EAF"/>
    <w:rsid w:val="00496176"/>
    <w:rsid w:val="00497D9F"/>
    <w:rsid w:val="004A07E3"/>
    <w:rsid w:val="004A76A9"/>
    <w:rsid w:val="004B1D2B"/>
    <w:rsid w:val="004B4217"/>
    <w:rsid w:val="004B4AB1"/>
    <w:rsid w:val="004B5B59"/>
    <w:rsid w:val="004C101B"/>
    <w:rsid w:val="004C4C29"/>
    <w:rsid w:val="004C4D1B"/>
    <w:rsid w:val="004C590A"/>
    <w:rsid w:val="004D2800"/>
    <w:rsid w:val="004D2F9C"/>
    <w:rsid w:val="004D33F2"/>
    <w:rsid w:val="004D41D3"/>
    <w:rsid w:val="004D4FA4"/>
    <w:rsid w:val="004D5676"/>
    <w:rsid w:val="004D77DC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110"/>
    <w:rsid w:val="005375EA"/>
    <w:rsid w:val="00540EBB"/>
    <w:rsid w:val="00541D78"/>
    <w:rsid w:val="00543BD7"/>
    <w:rsid w:val="00543E79"/>
    <w:rsid w:val="0054621F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2779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54A4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1A3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147"/>
    <w:rsid w:val="00696A87"/>
    <w:rsid w:val="00696C09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188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01D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6F54"/>
    <w:rsid w:val="007271BB"/>
    <w:rsid w:val="00731285"/>
    <w:rsid w:val="007318D3"/>
    <w:rsid w:val="00733112"/>
    <w:rsid w:val="0073371D"/>
    <w:rsid w:val="00740255"/>
    <w:rsid w:val="00740C60"/>
    <w:rsid w:val="007414FA"/>
    <w:rsid w:val="00741F22"/>
    <w:rsid w:val="00746C36"/>
    <w:rsid w:val="00747711"/>
    <w:rsid w:val="00753C52"/>
    <w:rsid w:val="007553B1"/>
    <w:rsid w:val="007555F6"/>
    <w:rsid w:val="007562AE"/>
    <w:rsid w:val="00757467"/>
    <w:rsid w:val="00762DD1"/>
    <w:rsid w:val="007650D4"/>
    <w:rsid w:val="0077132B"/>
    <w:rsid w:val="007757C3"/>
    <w:rsid w:val="00775805"/>
    <w:rsid w:val="00780092"/>
    <w:rsid w:val="00780DE2"/>
    <w:rsid w:val="007812A7"/>
    <w:rsid w:val="00782F0E"/>
    <w:rsid w:val="00784E9A"/>
    <w:rsid w:val="00792A46"/>
    <w:rsid w:val="00794E65"/>
    <w:rsid w:val="00796E01"/>
    <w:rsid w:val="007976EC"/>
    <w:rsid w:val="007A02E3"/>
    <w:rsid w:val="007A2579"/>
    <w:rsid w:val="007A2F23"/>
    <w:rsid w:val="007A3AFA"/>
    <w:rsid w:val="007A64E3"/>
    <w:rsid w:val="007B01D8"/>
    <w:rsid w:val="007B0756"/>
    <w:rsid w:val="007B167E"/>
    <w:rsid w:val="007B21F7"/>
    <w:rsid w:val="007B4D1A"/>
    <w:rsid w:val="007C1624"/>
    <w:rsid w:val="007C27A6"/>
    <w:rsid w:val="007C2E55"/>
    <w:rsid w:val="007C4ACC"/>
    <w:rsid w:val="007C4D84"/>
    <w:rsid w:val="007C4E4C"/>
    <w:rsid w:val="007C5563"/>
    <w:rsid w:val="007C7DFA"/>
    <w:rsid w:val="007D25BE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17B"/>
    <w:rsid w:val="008654A0"/>
    <w:rsid w:val="00867CB2"/>
    <w:rsid w:val="00867FC1"/>
    <w:rsid w:val="00870646"/>
    <w:rsid w:val="0087191C"/>
    <w:rsid w:val="00871A10"/>
    <w:rsid w:val="00872C71"/>
    <w:rsid w:val="00876B6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3EDE"/>
    <w:rsid w:val="008C4952"/>
    <w:rsid w:val="008C4B16"/>
    <w:rsid w:val="008C67C6"/>
    <w:rsid w:val="008C77DA"/>
    <w:rsid w:val="008D0EB1"/>
    <w:rsid w:val="008D27AC"/>
    <w:rsid w:val="008D4116"/>
    <w:rsid w:val="008D4F0F"/>
    <w:rsid w:val="008D57E3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291B"/>
    <w:rsid w:val="00933470"/>
    <w:rsid w:val="009351C8"/>
    <w:rsid w:val="00936AE2"/>
    <w:rsid w:val="0094022E"/>
    <w:rsid w:val="009410D5"/>
    <w:rsid w:val="009415FC"/>
    <w:rsid w:val="009416F5"/>
    <w:rsid w:val="00943A2E"/>
    <w:rsid w:val="00945531"/>
    <w:rsid w:val="0094579E"/>
    <w:rsid w:val="0094604D"/>
    <w:rsid w:val="00946EB2"/>
    <w:rsid w:val="009502ED"/>
    <w:rsid w:val="0095041A"/>
    <w:rsid w:val="00951190"/>
    <w:rsid w:val="00951B1B"/>
    <w:rsid w:val="00952490"/>
    <w:rsid w:val="00954AAD"/>
    <w:rsid w:val="009603AA"/>
    <w:rsid w:val="00964212"/>
    <w:rsid w:val="00964A90"/>
    <w:rsid w:val="009651F3"/>
    <w:rsid w:val="00970FE1"/>
    <w:rsid w:val="00971145"/>
    <w:rsid w:val="009724AA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3ED"/>
    <w:rsid w:val="009B68B3"/>
    <w:rsid w:val="009C11CA"/>
    <w:rsid w:val="009C11DB"/>
    <w:rsid w:val="009C4112"/>
    <w:rsid w:val="009C475A"/>
    <w:rsid w:val="009C787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566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456"/>
    <w:rsid w:val="00A2451B"/>
    <w:rsid w:val="00A24AFD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3A3"/>
    <w:rsid w:val="00A507DF"/>
    <w:rsid w:val="00A51C1F"/>
    <w:rsid w:val="00A544E0"/>
    <w:rsid w:val="00A5599D"/>
    <w:rsid w:val="00A56308"/>
    <w:rsid w:val="00A568C1"/>
    <w:rsid w:val="00A6074D"/>
    <w:rsid w:val="00A614BF"/>
    <w:rsid w:val="00A637C9"/>
    <w:rsid w:val="00A70C62"/>
    <w:rsid w:val="00A71D53"/>
    <w:rsid w:val="00A731FE"/>
    <w:rsid w:val="00A73321"/>
    <w:rsid w:val="00A73B0F"/>
    <w:rsid w:val="00A76441"/>
    <w:rsid w:val="00A774FC"/>
    <w:rsid w:val="00A861D8"/>
    <w:rsid w:val="00A866E3"/>
    <w:rsid w:val="00A9086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364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0C6"/>
    <w:rsid w:val="00B27876"/>
    <w:rsid w:val="00B27BAA"/>
    <w:rsid w:val="00B32F8D"/>
    <w:rsid w:val="00B357B8"/>
    <w:rsid w:val="00B43B43"/>
    <w:rsid w:val="00B43D41"/>
    <w:rsid w:val="00B45ADD"/>
    <w:rsid w:val="00B465CA"/>
    <w:rsid w:val="00B530EF"/>
    <w:rsid w:val="00B530F8"/>
    <w:rsid w:val="00B5404E"/>
    <w:rsid w:val="00B54736"/>
    <w:rsid w:val="00B55391"/>
    <w:rsid w:val="00B565C1"/>
    <w:rsid w:val="00B56ECD"/>
    <w:rsid w:val="00B57109"/>
    <w:rsid w:val="00B574F6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151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1598"/>
    <w:rsid w:val="00BD2B28"/>
    <w:rsid w:val="00BD3B8B"/>
    <w:rsid w:val="00BD3DE8"/>
    <w:rsid w:val="00BD6571"/>
    <w:rsid w:val="00BD6DAD"/>
    <w:rsid w:val="00BD7935"/>
    <w:rsid w:val="00BE21A0"/>
    <w:rsid w:val="00BE2B67"/>
    <w:rsid w:val="00BE3EB3"/>
    <w:rsid w:val="00BE49CC"/>
    <w:rsid w:val="00BE732D"/>
    <w:rsid w:val="00BF130E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05FE"/>
    <w:rsid w:val="00C611D7"/>
    <w:rsid w:val="00C643E0"/>
    <w:rsid w:val="00C65F71"/>
    <w:rsid w:val="00C6627C"/>
    <w:rsid w:val="00C70268"/>
    <w:rsid w:val="00C70413"/>
    <w:rsid w:val="00C70CCB"/>
    <w:rsid w:val="00C745E5"/>
    <w:rsid w:val="00C74DC4"/>
    <w:rsid w:val="00C757D0"/>
    <w:rsid w:val="00C76312"/>
    <w:rsid w:val="00C76BF4"/>
    <w:rsid w:val="00C823C3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216B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DF5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0D0E"/>
    <w:rsid w:val="00D211A9"/>
    <w:rsid w:val="00D2142B"/>
    <w:rsid w:val="00D21A53"/>
    <w:rsid w:val="00D21D7D"/>
    <w:rsid w:val="00D22466"/>
    <w:rsid w:val="00D233F9"/>
    <w:rsid w:val="00D23785"/>
    <w:rsid w:val="00D31D1B"/>
    <w:rsid w:val="00D35D67"/>
    <w:rsid w:val="00D3627E"/>
    <w:rsid w:val="00D36E24"/>
    <w:rsid w:val="00D37B9F"/>
    <w:rsid w:val="00D46E96"/>
    <w:rsid w:val="00D4730B"/>
    <w:rsid w:val="00D50EB5"/>
    <w:rsid w:val="00D514B8"/>
    <w:rsid w:val="00D5344A"/>
    <w:rsid w:val="00D540B1"/>
    <w:rsid w:val="00D572AB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5047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97C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2C4C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146E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0FD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56E4"/>
    <w:rsid w:val="00E77586"/>
    <w:rsid w:val="00E80E78"/>
    <w:rsid w:val="00E81E0B"/>
    <w:rsid w:val="00E83B2E"/>
    <w:rsid w:val="00E84C17"/>
    <w:rsid w:val="00E86826"/>
    <w:rsid w:val="00E911F8"/>
    <w:rsid w:val="00E91552"/>
    <w:rsid w:val="00E9428C"/>
    <w:rsid w:val="00E94BF7"/>
    <w:rsid w:val="00E96CD1"/>
    <w:rsid w:val="00E97F5A"/>
    <w:rsid w:val="00EA4ABE"/>
    <w:rsid w:val="00EA6540"/>
    <w:rsid w:val="00EA7801"/>
    <w:rsid w:val="00EB156F"/>
    <w:rsid w:val="00EB1CCD"/>
    <w:rsid w:val="00EB2973"/>
    <w:rsid w:val="00EB3D9E"/>
    <w:rsid w:val="00EB47EF"/>
    <w:rsid w:val="00EB5546"/>
    <w:rsid w:val="00EB6B2F"/>
    <w:rsid w:val="00EB6DF0"/>
    <w:rsid w:val="00EC3352"/>
    <w:rsid w:val="00EC399C"/>
    <w:rsid w:val="00EC5246"/>
    <w:rsid w:val="00EC71F5"/>
    <w:rsid w:val="00ED30C6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685"/>
    <w:rsid w:val="00EE7C86"/>
    <w:rsid w:val="00EF0CD7"/>
    <w:rsid w:val="00EF2906"/>
    <w:rsid w:val="00EF4B20"/>
    <w:rsid w:val="00EF5A30"/>
    <w:rsid w:val="00EF6776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3D8F"/>
    <w:rsid w:val="00F67D73"/>
    <w:rsid w:val="00F71C2B"/>
    <w:rsid w:val="00F73248"/>
    <w:rsid w:val="00F73263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26DF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7AE718-DE38-4B09-B91B-292CD7E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bleStyle2">
    <w:name w:val="Table Style 2"/>
    <w:rsid w:val="000225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1D02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D729CB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D729CB" w:rsidP="00136293">
          <w:pPr>
            <w:pStyle w:val="B3543A1066514C7BA592362E7B16EAED70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D729CB" w:rsidP="00136293">
          <w:pPr>
            <w:pStyle w:val="2471995D23E44DEBAF16EE77EF4B4F1A6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ขอบเขตของโครงการ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D729CB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D729CB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D729CB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D729CB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D729CB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40ECD1ED7CA461792023FCDEA55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8C2E-08EF-4315-A89C-1AE854924D18}"/>
      </w:docPartPr>
      <w:docPartBody>
        <w:p w:rsidR="00DC58C3" w:rsidRDefault="00D729CB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p>
      </w:docPartBody>
    </w:docPart>
    <w:docPart>
      <w:docPartPr>
        <w:name w:val="585D2D580C904736849451430483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A472B-D9B3-4095-93AA-0A14971BF2BB}"/>
      </w:docPartPr>
      <w:docPartBody>
        <w:p w:rsidR="00DC58C3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C5D7EFB9E9D448DCA9E91297963D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ADEB-F8E1-44F5-896F-A7F6BC7356B8}"/>
      </w:docPartPr>
      <w:docPartBody>
        <w:p w:rsidR="00DC58C3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p>
      </w:docPartBody>
    </w:docPart>
    <w:docPart>
      <w:docPartPr>
        <w:name w:val="C7244991CC5647BC9B4E2C7A2FD7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B159A-B3C3-4435-9FF5-FAC9B6BCD94C}"/>
      </w:docPartPr>
      <w:docPartBody>
        <w:p w:rsidR="00DC58C3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AE1297AC7D85435DB9945DCAD394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ED77-BC6F-4B85-AA77-E6420A620326}"/>
      </w:docPartPr>
      <w:docPartBody>
        <w:p w:rsidR="00DC58C3" w:rsidRDefault="00D729CB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p>
      </w:docPartBody>
    </w:docPart>
    <w:docPart>
      <w:docPartPr>
        <w:name w:val="DC2A71405400493BBE6F193F3E58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0C3F2-3B2E-4348-AEE0-263AF0495296}"/>
      </w:docPartPr>
      <w:docPartBody>
        <w:p w:rsidR="00DC58C3" w:rsidRDefault="00D729CB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DDF64BCE5E4A44AB9CA887639612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C28AE-50FF-4DD4-BC34-5473C4E037AB}"/>
      </w:docPartPr>
      <w:docPartBody>
        <w:p w:rsidR="00DC58C3" w:rsidRDefault="0040721F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E34EC31123A740B68D7A9334C260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233E-A617-40D5-AE54-DE3594977B23}"/>
      </w:docPartPr>
      <w:docPartBody>
        <w:p w:rsidR="00DC58C3" w:rsidRDefault="00D729CB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20ACB98F4524E96A593D3082FED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5D24-F94A-4C14-AE25-B83082375177}"/>
      </w:docPartPr>
      <w:docPartBody>
        <w:p w:rsidR="00DC58C3" w:rsidRDefault="0040721F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E138E4AD0A74576BF332BB92DD59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B766-2063-4395-85CF-9924671CF44A}"/>
      </w:docPartPr>
      <w:docPartBody>
        <w:p w:rsidR="00DC58C3" w:rsidRDefault="00D729CB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E90884AE24DA40E39A2D5FCDECB3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8F54-AE6B-4251-B6A9-EC1B95A08724}"/>
      </w:docPartPr>
      <w:docPartBody>
        <w:p w:rsidR="00DC58C3" w:rsidRDefault="0040721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D10ED4295FE49BF80482FF27439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9FBD-29AF-49EC-B330-EEDCEE0FB7FC}"/>
      </w:docPartPr>
      <w:docPartBody>
        <w:p w:rsidR="00025E30" w:rsidRDefault="002435B3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EB8B4A4DBE67410D81CEDCF6CCC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5CC4-5529-4721-A6F1-95FFB34E7DAE}"/>
      </w:docPartPr>
      <w:docPartBody>
        <w:p w:rsidR="00025E30" w:rsidRDefault="002435B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82F6D3332074A1A8E67F7A1B55A6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EF917-314C-472E-8691-491C03B9C5C7}"/>
      </w:docPartPr>
      <w:docPartBody>
        <w:p w:rsidR="007C6AD3" w:rsidRDefault="008A6BE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7097509B7A4CE3B0621C9B385F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919C-636A-4F75-AF9D-CDB7C82C1410}"/>
      </w:docPartPr>
      <w:docPartBody>
        <w:p w:rsidR="007C6AD3" w:rsidRDefault="00D729CB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1C2A39D3B5A24587AF98ADDA42D7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581A6-5431-4BEA-8151-28F26CE58EB3}"/>
      </w:docPartPr>
      <w:docPartBody>
        <w:p w:rsidR="007C6AD3" w:rsidRDefault="00D729CB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B7CC9A721C8E46C18B49C72156D6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8020-DA12-44EE-B438-867809616E75}"/>
      </w:docPartPr>
      <w:docPartBody>
        <w:p w:rsidR="007C6AD3" w:rsidRDefault="008A6BE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51055B75549F4986ACD93ADBA7D0E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D9D-E592-46EA-9801-EBB40D44A8E7}"/>
      </w:docPartPr>
      <w:docPartBody>
        <w:p w:rsidR="00FD51A9" w:rsidRDefault="007C6AD3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A1D920973B9742B485C2DBCD7AE5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F943-99A7-4706-BFF6-648AA54979CF}"/>
      </w:docPartPr>
      <w:docPartBody>
        <w:p w:rsidR="00FD51A9" w:rsidRDefault="007C6AD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989D14D7DBB4418B5F9BFAEF361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C0BB-C9BE-4A10-8008-C92CA5EBE5D5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65920F2057D34356A83DDB6C3BEE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C1452-8980-41E5-977E-4AFBCB8C1FB5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E1B9A699DA144099BC129DF75DD89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94D0-799F-421A-B2EB-C2F9B00BB22C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3331C7636A64475FB95DD7B669D5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FD8F-BD61-4F34-A3C6-CC82437D6947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F8CFC160CD5E40A3B94E3B5D910A9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08E8-0778-4EC4-AE5F-0B24207FCC14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28B7FB58CC1D4A76BD632FC516E7B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178D-06FC-4530-8324-F7C0264A7345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E2BE03CEFD1C41A5A983EFDD38650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7EEB-B26F-4C48-A7ED-AB49A839E181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46FF8E08A8A4029BD5C10D4AC3F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1E3DC-7F45-44F8-B83A-694CA9D5990E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EBEF0411351F4163B00E482B0CFB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87BE-1BCA-4B67-8CD8-3E4F3517A74A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FB46E6F520764D1ABEE51BF4C8DA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A510-0741-4CF9-8FC7-1D9D508C7C60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2905619EBAEC4450A80CACECB1786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3DA7E-416F-4240-AD6B-489031F138A8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25640A1F283247BF8CB3C19F50A9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4FC6-A634-4DAA-8B02-F1CC275C1380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7C02A106887441DAAD34D10DA6C7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4409-16EC-4017-BF3D-241E4AF9AA30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7664089F41F3442E88B61F1DB8215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3E04-D81D-476D-A5F9-4032AA2C4EE0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411FB434CA2648B8A4AFCEF24FBC2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A54F-B1A9-46A4-9943-E28424397F2B}"/>
      </w:docPartPr>
      <w:docPartBody>
        <w:p w:rsidR="00D729CB" w:rsidRDefault="00D729CB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74520802639E48D9AA20F08C20663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F1AF1-EA0A-4A0D-9DF8-73D6E4CD2E39}"/>
      </w:docPartPr>
      <w:docPartBody>
        <w:p w:rsidR="00000000" w:rsidRDefault="00D729CB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0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</w:t>
          </w:r>
        </w:p>
      </w:docPartBody>
    </w:docPart>
    <w:docPart>
      <w:docPartPr>
        <w:name w:val="B3A22469C806443CB4F19AEB1686E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2A5C-9CE8-4CFF-B25B-09963E69B6BD}"/>
      </w:docPartPr>
      <w:docPartBody>
        <w:p w:rsidR="00000000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A5F8B1444BE849CC9A24A96B2CEB7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453C8-B4DF-4AA2-94AB-98B3948069A0}"/>
      </w:docPartPr>
      <w:docPartBody>
        <w:p w:rsidR="00000000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024B5A02ECB54AE8A3960B52BE7D7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09A61-7E00-46BD-9207-17BE41B179F4}"/>
      </w:docPartPr>
      <w:docPartBody>
        <w:p w:rsidR="00000000" w:rsidRDefault="00D729CB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B336FB09096E43BAA4118935FF22B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81C0-4AEF-4F29-8140-1AC8B63414AB}"/>
      </w:docPartPr>
      <w:docPartBody>
        <w:p w:rsidR="00000000" w:rsidRDefault="00D729CB">
          <w:r w:rsidRPr="00BF130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BF130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งาน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ไปใช้ประโยชน์</w:t>
          </w:r>
        </w:p>
      </w:docPartBody>
    </w:docPart>
    <w:docPart>
      <w:docPartPr>
        <w:name w:val="1286D199213845F6AC4309ADBA84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317C-7012-4005-A0D0-B1FC0DB9B245}"/>
      </w:docPartPr>
      <w:docPartBody>
        <w:p w:rsidR="00000000" w:rsidRDefault="00D729CB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3471ABC30E8C4145B4C308D623D9B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C786-6283-4F0A-AC6E-08335EB5749E}"/>
      </w:docPartPr>
      <w:docPartBody>
        <w:p w:rsidR="00000000" w:rsidRDefault="00D729CB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2DB8F39738D9493F9CEA4BA90378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7D4C-A7F1-4025-AE06-DE3FF737AFFA}"/>
      </w:docPartPr>
      <w:docPartBody>
        <w:p w:rsidR="00000000" w:rsidRDefault="00D729CB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B31399EAF8A4C1C9D6CAA78EAF6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B184-D81E-4F79-9120-5175C4CF4CE2}"/>
      </w:docPartPr>
      <w:docPartBody>
        <w:p w:rsidR="00000000" w:rsidRDefault="00D729CB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B8A1832F2284B16AD2042E1F868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1DA1-E11F-4539-A914-8D6C870FBAFA}"/>
      </w:docPartPr>
      <w:docPartBody>
        <w:p w:rsidR="00000000" w:rsidRDefault="00D729CB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14.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หน่วยงานร่วมลงทุน ร่วม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รับจ้าง หรือ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Matching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F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und</w:t>
          </w:r>
        </w:p>
      </w:docPartBody>
    </w:docPart>
    <w:docPart>
      <w:docPartPr>
        <w:name w:val="39507D85E70B45C3B29398E91847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2F31-1CC6-47D9-97BC-1192FF18DB01}"/>
      </w:docPartPr>
      <w:docPartBody>
        <w:p w:rsidR="00000000" w:rsidRDefault="00D729CB">
          <w:r w:rsidRPr="006E1AC4">
            <w:rPr>
              <w:rFonts w:ascii="TH SarabunPSK" w:hAnsi="TH SarabunPSK" w:cs="TH SarabunPSK"/>
              <w:b/>
              <w:bCs/>
              <w:cs/>
            </w:rPr>
            <w:t>ชื่อหน่วยงาน/บริษัท</w:t>
          </w:r>
        </w:p>
      </w:docPartBody>
    </w:docPart>
    <w:docPart>
      <w:docPartPr>
        <w:name w:val="E0C9AE5D653C4A569C939834BDC0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4C9B-5858-45D7-A931-C3B0D5EC523E}"/>
      </w:docPartPr>
      <w:docPartBody>
        <w:p w:rsidR="00000000" w:rsidRDefault="00D729CB">
          <w:r>
            <w:rPr>
              <w:rFonts w:ascii="TH SarabunPSK" w:hAnsi="TH SarabunPSK" w:cs="TH SarabunPSK"/>
              <w:b/>
              <w:sz w:val="32"/>
              <w:szCs w:val="32"/>
            </w:rPr>
            <w:t>1</w:t>
          </w:r>
          <w:r w:rsidRPr="001631E6">
            <w:rPr>
              <w:rFonts w:ascii="TH SarabunPSK" w:hAnsi="TH SarabunPSK" w:cs="TH SarabunPSK" w:hint="cs"/>
              <w:bCs/>
              <w:sz w:val="32"/>
              <w:szCs w:val="32"/>
              <w:cs/>
            </w:rPr>
            <w:t>6</w:t>
          </w:r>
          <w:r w:rsidRPr="00715ABF">
            <w:rPr>
              <w:rFonts w:ascii="TH SarabunPSK" w:hAnsi="TH SarabunPSK" w:cs="TH SarabunPSK"/>
              <w:b/>
              <w:sz w:val="32"/>
              <w:szCs w:val="32"/>
              <w:cs/>
            </w:rPr>
            <w:t>.</w:t>
          </w:r>
          <w:r w:rsidRPr="00715ABF">
            <w:rPr>
              <w:rFonts w:ascii="TH SarabunPSK" w:hAnsi="TH SarabunPSK" w:cs="TH SarabunPSK"/>
              <w:bCs/>
              <w:sz w:val="32"/>
              <w:szCs w:val="32"/>
              <w:cs/>
            </w:rPr>
            <w:t xml:space="preserve"> ลงลายมือชื่อ </w:t>
          </w:r>
          <w:r w:rsidRPr="00715ABF">
            <w:rPr>
              <w:rFonts w:ascii="TH SarabunPSK" w:hAnsi="TH SarabunPSK" w:cs="TH SarabunPSK" w:hint="cs"/>
              <w:bCs/>
              <w:sz w:val="32"/>
              <w:szCs w:val="32"/>
              <w:cs/>
            </w:rPr>
            <w:t>ผู้รับผิดชอบหลักของโครงการ</w:t>
          </w:r>
          <w:r w:rsidRPr="00715ABF">
            <w:rPr>
              <w:rFonts w:ascii="TH SarabunPSK" w:hAnsi="TH SarabunPSK" w:cs="TH SarabunPSK"/>
              <w:bCs/>
              <w:sz w:val="32"/>
              <w:szCs w:val="32"/>
              <w:cs/>
            </w:rPr>
            <w:t xml:space="preserve"> พร้อมวัน เดือน ปี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25E30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435B3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62EBA"/>
    <w:rsid w:val="00383F54"/>
    <w:rsid w:val="00387858"/>
    <w:rsid w:val="003A3795"/>
    <w:rsid w:val="003B39DA"/>
    <w:rsid w:val="003D6732"/>
    <w:rsid w:val="003D7A10"/>
    <w:rsid w:val="003E2903"/>
    <w:rsid w:val="003E624F"/>
    <w:rsid w:val="003F375C"/>
    <w:rsid w:val="003F7FE1"/>
    <w:rsid w:val="0040721F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236B3"/>
    <w:rsid w:val="00542888"/>
    <w:rsid w:val="005560F7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205EB"/>
    <w:rsid w:val="00747FEF"/>
    <w:rsid w:val="00755DCD"/>
    <w:rsid w:val="007649C4"/>
    <w:rsid w:val="0078323F"/>
    <w:rsid w:val="0078589F"/>
    <w:rsid w:val="007A5EF1"/>
    <w:rsid w:val="007B4030"/>
    <w:rsid w:val="007B67B0"/>
    <w:rsid w:val="007C6AD3"/>
    <w:rsid w:val="007D140A"/>
    <w:rsid w:val="00803244"/>
    <w:rsid w:val="008332AE"/>
    <w:rsid w:val="008506C8"/>
    <w:rsid w:val="0088646A"/>
    <w:rsid w:val="00891CA2"/>
    <w:rsid w:val="008A135F"/>
    <w:rsid w:val="008A6BE2"/>
    <w:rsid w:val="008A7F76"/>
    <w:rsid w:val="008C2145"/>
    <w:rsid w:val="008D485A"/>
    <w:rsid w:val="008F1C92"/>
    <w:rsid w:val="00904EE2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729CB"/>
    <w:rsid w:val="00D907F6"/>
    <w:rsid w:val="00D91BF1"/>
    <w:rsid w:val="00D9468E"/>
    <w:rsid w:val="00DB6AE5"/>
    <w:rsid w:val="00DC58C3"/>
    <w:rsid w:val="00E80936"/>
    <w:rsid w:val="00E956CE"/>
    <w:rsid w:val="00EC5031"/>
    <w:rsid w:val="00ED355E"/>
    <w:rsid w:val="00EE4442"/>
    <w:rsid w:val="00F12B16"/>
    <w:rsid w:val="00F13AB5"/>
    <w:rsid w:val="00F14B73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D51A9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EE2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D8F0-2028-4B9E-B495-EAC6773B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180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NRCT</cp:lastModifiedBy>
  <cp:revision>36</cp:revision>
  <cp:lastPrinted>2017-08-31T09:50:00Z</cp:lastPrinted>
  <dcterms:created xsi:type="dcterms:W3CDTF">2018-10-07T17:49:00Z</dcterms:created>
  <dcterms:modified xsi:type="dcterms:W3CDTF">2018-10-29T02:58:00Z</dcterms:modified>
</cp:coreProperties>
</file>